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05440" w14:textId="77777777" w:rsidR="00241DA4" w:rsidRDefault="00241DA4" w:rsidP="00A3320E">
      <w:pPr>
        <w:pStyle w:val="NoSpacing"/>
      </w:pPr>
    </w:p>
    <w:p w14:paraId="3B7CD206" w14:textId="77777777" w:rsidR="00015B3E" w:rsidRPr="006B13A2" w:rsidRDefault="00015B3E" w:rsidP="00015B3E">
      <w:pPr>
        <w:ind w:left="-426"/>
        <w:jc w:val="center"/>
        <w:rPr>
          <w:rFonts w:ascii="Arial" w:hAnsi="Arial" w:cs="Arial"/>
        </w:rPr>
      </w:pPr>
      <w:r w:rsidRPr="006B13A2">
        <w:rPr>
          <w:rFonts w:ascii="Arial" w:hAnsi="Arial" w:cs="Arial"/>
        </w:rPr>
        <w:t xml:space="preserve">Mrs D Morley – Parish Clerk, Little Grange, Hooks Lane, </w:t>
      </w:r>
      <w:proofErr w:type="spellStart"/>
      <w:r w:rsidRPr="006B13A2">
        <w:rPr>
          <w:rFonts w:ascii="Arial" w:hAnsi="Arial" w:cs="Arial"/>
        </w:rPr>
        <w:t>Malswick</w:t>
      </w:r>
      <w:proofErr w:type="spellEnd"/>
      <w:r w:rsidRPr="006B13A2">
        <w:rPr>
          <w:rFonts w:ascii="Arial" w:hAnsi="Arial" w:cs="Arial"/>
        </w:rPr>
        <w:t>, Nr Newent, Glos GL18 1HD</w:t>
      </w:r>
    </w:p>
    <w:p w14:paraId="3E92018D" w14:textId="77777777" w:rsidR="00015B3E" w:rsidRPr="006B13A2" w:rsidRDefault="00015B3E" w:rsidP="00015B3E">
      <w:pPr>
        <w:ind w:left="-426"/>
        <w:jc w:val="center"/>
        <w:rPr>
          <w:rFonts w:ascii="Arial" w:hAnsi="Arial" w:cs="Arial"/>
        </w:rPr>
      </w:pPr>
      <w:r w:rsidRPr="006B13A2">
        <w:rPr>
          <w:rFonts w:ascii="Arial" w:hAnsi="Arial" w:cs="Arial"/>
        </w:rPr>
        <w:t>Tel: 01531 828579</w:t>
      </w:r>
    </w:p>
    <w:p w14:paraId="40280C17" w14:textId="5B64A92B" w:rsidR="0077546C" w:rsidRPr="006B13A2" w:rsidRDefault="0077546C" w:rsidP="0077546C">
      <w:pPr>
        <w:rPr>
          <w:rFonts w:ascii="Arial" w:hAnsi="Arial" w:cs="Arial"/>
        </w:rPr>
      </w:pPr>
    </w:p>
    <w:p w14:paraId="69438934" w14:textId="2EA47B1B" w:rsidR="0077546C" w:rsidRPr="006B13A2" w:rsidRDefault="00C92552" w:rsidP="0077546C">
      <w:pPr>
        <w:ind w:left="7200"/>
        <w:rPr>
          <w:rFonts w:ascii="Arial" w:hAnsi="Arial" w:cs="Arial"/>
        </w:rPr>
      </w:pPr>
      <w:r>
        <w:rPr>
          <w:rFonts w:ascii="Arial" w:hAnsi="Arial" w:cs="Arial"/>
        </w:rPr>
        <w:t>5 September 2025</w:t>
      </w:r>
    </w:p>
    <w:p w14:paraId="5EF38C7F" w14:textId="56D9D635" w:rsidR="0077546C" w:rsidRPr="006B13A2" w:rsidRDefault="0077546C" w:rsidP="0077546C">
      <w:pPr>
        <w:rPr>
          <w:rFonts w:ascii="Arial" w:hAnsi="Arial" w:cs="Arial"/>
        </w:rPr>
      </w:pPr>
      <w:r w:rsidRPr="006B13A2">
        <w:rPr>
          <w:rFonts w:ascii="Arial" w:hAnsi="Arial" w:cs="Arial"/>
        </w:rPr>
        <w:t>Dear Councillor</w:t>
      </w:r>
    </w:p>
    <w:p w14:paraId="7DFB9946" w14:textId="77777777" w:rsidR="0077546C" w:rsidRPr="006B13A2" w:rsidRDefault="0077546C" w:rsidP="0077546C">
      <w:pPr>
        <w:rPr>
          <w:rFonts w:ascii="Arial" w:hAnsi="Arial" w:cs="Arial"/>
        </w:rPr>
      </w:pPr>
    </w:p>
    <w:p w14:paraId="4061C099" w14:textId="6E24BC2D" w:rsidR="0077546C" w:rsidRPr="006B13A2" w:rsidRDefault="0077546C" w:rsidP="0077546C">
      <w:pPr>
        <w:rPr>
          <w:rFonts w:ascii="Arial" w:hAnsi="Arial" w:cs="Arial"/>
        </w:rPr>
      </w:pPr>
      <w:r w:rsidRPr="006B13A2">
        <w:rPr>
          <w:rFonts w:ascii="Arial" w:hAnsi="Arial" w:cs="Arial"/>
        </w:rPr>
        <w:t xml:space="preserve">You are hereby summoned to attend </w:t>
      </w:r>
      <w:r w:rsidR="002E0678">
        <w:rPr>
          <w:rFonts w:ascii="Arial" w:hAnsi="Arial" w:cs="Arial"/>
        </w:rPr>
        <w:t>a meeting of Upleadon</w:t>
      </w:r>
      <w:r w:rsidRPr="006B13A2">
        <w:rPr>
          <w:rFonts w:ascii="Arial" w:hAnsi="Arial" w:cs="Arial"/>
        </w:rPr>
        <w:t xml:space="preserve"> Parish Council to be held on Thursday </w:t>
      </w:r>
      <w:r w:rsidR="00C92552">
        <w:rPr>
          <w:rFonts w:ascii="Arial" w:hAnsi="Arial" w:cs="Arial"/>
        </w:rPr>
        <w:t>11</w:t>
      </w:r>
      <w:r w:rsidR="00755F68">
        <w:rPr>
          <w:rFonts w:ascii="Arial" w:hAnsi="Arial" w:cs="Arial"/>
        </w:rPr>
        <w:t xml:space="preserve"> September</w:t>
      </w:r>
      <w:r w:rsidRPr="006B13A2">
        <w:rPr>
          <w:rFonts w:ascii="Arial" w:hAnsi="Arial" w:cs="Arial"/>
        </w:rPr>
        <w:t xml:space="preserve"> 202</w:t>
      </w:r>
      <w:r w:rsidR="00C92552">
        <w:rPr>
          <w:rFonts w:ascii="Arial" w:hAnsi="Arial" w:cs="Arial"/>
        </w:rPr>
        <w:t>5</w:t>
      </w:r>
      <w:r w:rsidRPr="006B13A2">
        <w:rPr>
          <w:rFonts w:ascii="Arial" w:hAnsi="Arial" w:cs="Arial"/>
        </w:rPr>
        <w:t xml:space="preserve"> at </w:t>
      </w:r>
      <w:r w:rsidRPr="006B13A2">
        <w:rPr>
          <w:rFonts w:ascii="Arial" w:hAnsi="Arial" w:cs="Arial"/>
          <w:b/>
          <w:bCs/>
        </w:rPr>
        <w:t>7.</w:t>
      </w:r>
      <w:r w:rsidR="00294125" w:rsidRPr="006B13A2">
        <w:rPr>
          <w:rFonts w:ascii="Arial" w:hAnsi="Arial" w:cs="Arial"/>
          <w:b/>
          <w:bCs/>
        </w:rPr>
        <w:t>30</w:t>
      </w:r>
      <w:r w:rsidRPr="006B13A2">
        <w:rPr>
          <w:rFonts w:ascii="Arial" w:hAnsi="Arial" w:cs="Arial"/>
        </w:rPr>
        <w:t xml:space="preserve"> pm at Upleadon Village Hall</w:t>
      </w:r>
    </w:p>
    <w:p w14:paraId="40DB4140" w14:textId="77777777" w:rsidR="0077546C" w:rsidRPr="006B13A2" w:rsidRDefault="0077546C" w:rsidP="0077546C">
      <w:pPr>
        <w:rPr>
          <w:rFonts w:ascii="Arial" w:hAnsi="Arial" w:cs="Arial"/>
        </w:rPr>
      </w:pPr>
    </w:p>
    <w:p w14:paraId="01268CF8" w14:textId="3663149C" w:rsidR="0077546C" w:rsidRPr="006B13A2" w:rsidRDefault="0077546C" w:rsidP="0077546C">
      <w:pPr>
        <w:rPr>
          <w:rFonts w:ascii="Arial" w:hAnsi="Arial" w:cs="Arial"/>
        </w:rPr>
      </w:pPr>
      <w:r w:rsidRPr="006B13A2">
        <w:rPr>
          <w:rFonts w:ascii="Arial" w:hAnsi="Arial" w:cs="Arial"/>
        </w:rPr>
        <w:t>Yours sincerely</w:t>
      </w:r>
    </w:p>
    <w:p w14:paraId="3EFAC256" w14:textId="02DA29B9" w:rsidR="0077546C" w:rsidRPr="00376A77" w:rsidRDefault="00EE102B" w:rsidP="006B13A2">
      <w:pPr>
        <w:rPr>
          <w:rFonts w:ascii="Lucida Calligraphy" w:hAnsi="Lucida Calligraphy" w:cs="Arial"/>
          <w:i/>
          <w:iCs/>
          <w:sz w:val="20"/>
          <w:szCs w:val="20"/>
        </w:rPr>
      </w:pPr>
      <w:proofErr w:type="spellStart"/>
      <w:r w:rsidRPr="00376A77">
        <w:rPr>
          <w:rFonts w:ascii="Lucida Calligraphy" w:hAnsi="Lucida Calligraphy" w:cs="Arial"/>
          <w:i/>
          <w:iCs/>
          <w:sz w:val="20"/>
          <w:szCs w:val="20"/>
        </w:rPr>
        <w:t>DMorley</w:t>
      </w:r>
      <w:proofErr w:type="spellEnd"/>
    </w:p>
    <w:p w14:paraId="34FE3895" w14:textId="77777777" w:rsidR="0077546C" w:rsidRPr="006B13A2" w:rsidRDefault="0077546C" w:rsidP="0077546C">
      <w:pPr>
        <w:pStyle w:val="NoSpacing"/>
        <w:rPr>
          <w:rFonts w:ascii="Arial" w:hAnsi="Arial" w:cs="Arial"/>
        </w:rPr>
      </w:pPr>
      <w:r w:rsidRPr="006B13A2">
        <w:rPr>
          <w:rFonts w:ascii="Arial" w:hAnsi="Arial" w:cs="Arial"/>
        </w:rPr>
        <w:t>Parish Clerk</w:t>
      </w:r>
    </w:p>
    <w:p w14:paraId="17CD7B2E" w14:textId="77777777" w:rsidR="0077546C" w:rsidRDefault="0077546C" w:rsidP="0077546C">
      <w:pPr>
        <w:pStyle w:val="NoSpacing"/>
        <w:rPr>
          <w:rFonts w:ascii="Arial" w:hAnsi="Arial" w:cs="Arial"/>
        </w:rPr>
      </w:pPr>
    </w:p>
    <w:p w14:paraId="67178638" w14:textId="11BCA69D" w:rsidR="001E00BE" w:rsidRDefault="001E00BE" w:rsidP="0077546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There will be a short period for the public to make representations and to ask questions/make comment on Agenda items</w:t>
      </w:r>
    </w:p>
    <w:p w14:paraId="666D8A51" w14:textId="77777777" w:rsidR="001E00BE" w:rsidRPr="006B13A2" w:rsidRDefault="001E00BE" w:rsidP="0077546C">
      <w:pPr>
        <w:pStyle w:val="NoSpacing"/>
        <w:rPr>
          <w:rFonts w:ascii="Arial" w:hAnsi="Arial" w:cs="Arial"/>
        </w:rPr>
      </w:pPr>
    </w:p>
    <w:p w14:paraId="40FB5F64" w14:textId="77777777" w:rsidR="0077546C" w:rsidRPr="006B13A2" w:rsidRDefault="0077546C" w:rsidP="0077546C">
      <w:pPr>
        <w:rPr>
          <w:rFonts w:ascii="Arial" w:hAnsi="Arial" w:cs="Arial"/>
        </w:rPr>
      </w:pPr>
      <w:r w:rsidRPr="006B13A2">
        <w:rPr>
          <w:rFonts w:ascii="Arial" w:hAnsi="Arial" w:cs="Arial"/>
        </w:rPr>
        <w:t>A G E N D A</w:t>
      </w:r>
    </w:p>
    <w:p w14:paraId="06874457" w14:textId="44480F35" w:rsidR="0077546C" w:rsidRPr="006B13A2" w:rsidRDefault="0077546C" w:rsidP="0077546C">
      <w:pPr>
        <w:pStyle w:val="NoSpacing"/>
        <w:rPr>
          <w:rFonts w:ascii="Arial" w:hAnsi="Arial" w:cs="Arial"/>
        </w:rPr>
      </w:pPr>
      <w:r w:rsidRPr="006B13A2">
        <w:rPr>
          <w:rFonts w:ascii="Arial" w:hAnsi="Arial" w:cs="Arial"/>
        </w:rPr>
        <w:t xml:space="preserve">  1.   </w:t>
      </w:r>
      <w:r w:rsidR="001E00BE">
        <w:rPr>
          <w:rFonts w:ascii="Arial" w:hAnsi="Arial" w:cs="Arial"/>
        </w:rPr>
        <w:t>Apologies and approval for absence</w:t>
      </w:r>
    </w:p>
    <w:p w14:paraId="0E557C40" w14:textId="5DEB9A8C" w:rsidR="0077546C" w:rsidRDefault="0077546C" w:rsidP="0077546C">
      <w:pPr>
        <w:pStyle w:val="NoSpacing"/>
        <w:rPr>
          <w:rFonts w:ascii="Arial" w:hAnsi="Arial" w:cs="Arial"/>
        </w:rPr>
      </w:pPr>
      <w:r w:rsidRPr="006B13A2">
        <w:rPr>
          <w:rFonts w:ascii="Arial" w:hAnsi="Arial" w:cs="Arial"/>
        </w:rPr>
        <w:t xml:space="preserve">  2.   Declaration</w:t>
      </w:r>
      <w:r w:rsidR="001E00BE">
        <w:rPr>
          <w:rFonts w:ascii="Arial" w:hAnsi="Arial" w:cs="Arial"/>
        </w:rPr>
        <w:t>s of interest</w:t>
      </w:r>
    </w:p>
    <w:p w14:paraId="3D8D1050" w14:textId="09C4C057" w:rsidR="00C92552" w:rsidRDefault="00C92552" w:rsidP="0077546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3.   Approval of Minutes – Council meeting 8 May 2025</w:t>
      </w:r>
    </w:p>
    <w:p w14:paraId="71D22A63" w14:textId="12E66B18" w:rsidR="00C92552" w:rsidRDefault="00C92552" w:rsidP="0077546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4.   Matters Arising</w:t>
      </w:r>
    </w:p>
    <w:p w14:paraId="0C485682" w14:textId="78E86F97" w:rsidR="001E00BE" w:rsidRDefault="001E00BE" w:rsidP="0077546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C92552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 </w:t>
      </w:r>
      <w:r w:rsidR="00C925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Finance/Sundry Payment</w:t>
      </w:r>
      <w:r w:rsidR="00C92552">
        <w:rPr>
          <w:rFonts w:ascii="Arial" w:hAnsi="Arial" w:cs="Arial"/>
        </w:rPr>
        <w:t>s/Bank reconciliation</w:t>
      </w:r>
    </w:p>
    <w:p w14:paraId="1A0DF890" w14:textId="4EF5CF8E" w:rsidR="00C92552" w:rsidRDefault="00C92552" w:rsidP="0077546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6.   Correspondence</w:t>
      </w:r>
    </w:p>
    <w:p w14:paraId="72555E98" w14:textId="5955A231" w:rsidR="00C92552" w:rsidRDefault="00C92552" w:rsidP="0077546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6.1 </w:t>
      </w:r>
      <w:proofErr w:type="spellStart"/>
      <w:r>
        <w:rPr>
          <w:rFonts w:ascii="Arial" w:hAnsi="Arial" w:cs="Arial"/>
        </w:rPr>
        <w:t>ParkThatBike</w:t>
      </w:r>
      <w:proofErr w:type="spellEnd"/>
      <w:r>
        <w:rPr>
          <w:rFonts w:ascii="Arial" w:hAnsi="Arial" w:cs="Arial"/>
        </w:rPr>
        <w:t xml:space="preserve"> – (working with FoDDC) providing cycle bars free of charge</w:t>
      </w:r>
    </w:p>
    <w:p w14:paraId="2E7D02E3" w14:textId="5F3ED69C" w:rsidR="00C92552" w:rsidRDefault="00C92552" w:rsidP="0077546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6.2 Glos County Council – Mr M Glover Principal Digital Infrastructure Officer – introduction to  </w:t>
      </w:r>
    </w:p>
    <w:p w14:paraId="30479399" w14:textId="35CE9AEF" w:rsidR="00C92552" w:rsidRDefault="00C92552" w:rsidP="0077546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Atlas Tower Group identifying areas where mobile coverage could need improvement</w:t>
      </w:r>
    </w:p>
    <w:p w14:paraId="5BAD2E34" w14:textId="77777777" w:rsidR="007E1724" w:rsidRDefault="007E1724" w:rsidP="0077546C">
      <w:pPr>
        <w:pStyle w:val="NoSpacing"/>
        <w:rPr>
          <w:rFonts w:ascii="Arial" w:hAnsi="Arial" w:cs="Arial"/>
        </w:rPr>
      </w:pPr>
    </w:p>
    <w:p w14:paraId="2C22F042" w14:textId="5EF0DA59" w:rsidR="007E1724" w:rsidRDefault="007E1724" w:rsidP="0077546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C92552">
        <w:rPr>
          <w:rFonts w:ascii="Arial" w:hAnsi="Arial" w:cs="Arial"/>
        </w:rPr>
        <w:t>7</w:t>
      </w:r>
      <w:r>
        <w:rPr>
          <w:rFonts w:ascii="Arial" w:hAnsi="Arial" w:cs="Arial"/>
        </w:rPr>
        <w:t>.   Business</w:t>
      </w:r>
    </w:p>
    <w:p w14:paraId="315D9647" w14:textId="394DD5E7" w:rsidR="007E1724" w:rsidRDefault="007E1724" w:rsidP="0077546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C92552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  <w:r w:rsidR="002A4167">
        <w:rPr>
          <w:rFonts w:ascii="Arial" w:hAnsi="Arial" w:cs="Arial"/>
        </w:rPr>
        <w:t xml:space="preserve">1 </w:t>
      </w:r>
      <w:r w:rsidR="00103FF2">
        <w:rPr>
          <w:rFonts w:ascii="Arial" w:hAnsi="Arial" w:cs="Arial"/>
        </w:rPr>
        <w:t>Local Plan 2021-1043 Local Plan Options to Deliver the Additional Housing Requirement</w:t>
      </w:r>
    </w:p>
    <w:p w14:paraId="3FBAB628" w14:textId="1B945BFF" w:rsidR="0077546C" w:rsidRDefault="00103FF2" w:rsidP="00417CB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7.2 Pension regulator – re-enrolment and re-declaration – legal duties as an employer</w:t>
      </w:r>
    </w:p>
    <w:p w14:paraId="21D67E1A" w14:textId="0E4FE263" w:rsidR="00103FF2" w:rsidRDefault="00103FF2" w:rsidP="00417CB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7’3 Revision of Council Policies – to arrange suitable date</w:t>
      </w:r>
    </w:p>
    <w:p w14:paraId="5D8B88CB" w14:textId="605F449F" w:rsidR="00103FF2" w:rsidRDefault="00103FF2" w:rsidP="00417CB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7.4 Council laptop – expiry of Windows 10 support</w:t>
      </w:r>
    </w:p>
    <w:p w14:paraId="25D47ABB" w14:textId="358E25F2" w:rsidR="00103FF2" w:rsidRPr="00417CBD" w:rsidRDefault="00103FF2" w:rsidP="00417CB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7.5 Date of next meeting</w:t>
      </w:r>
    </w:p>
    <w:sectPr w:rsidR="00103FF2" w:rsidRPr="00417CBD" w:rsidSect="005C542D">
      <w:headerReference w:type="default" r:id="rId7"/>
      <w:pgSz w:w="11906" w:h="16838" w:code="9"/>
      <w:pgMar w:top="1134" w:right="1134" w:bottom="1134" w:left="1134" w:header="340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428B1" w14:textId="77777777" w:rsidR="00A27AC7" w:rsidRDefault="00A27AC7" w:rsidP="00667B81">
      <w:r>
        <w:separator/>
      </w:r>
    </w:p>
  </w:endnote>
  <w:endnote w:type="continuationSeparator" w:id="0">
    <w:p w14:paraId="42ECB392" w14:textId="77777777" w:rsidR="00A27AC7" w:rsidRDefault="00A27AC7" w:rsidP="00667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E4E7C" w14:textId="77777777" w:rsidR="00A27AC7" w:rsidRDefault="00A27AC7" w:rsidP="00667B81">
      <w:r>
        <w:separator/>
      </w:r>
    </w:p>
  </w:footnote>
  <w:footnote w:type="continuationSeparator" w:id="0">
    <w:p w14:paraId="425A0103" w14:textId="77777777" w:rsidR="00A27AC7" w:rsidRDefault="00A27AC7" w:rsidP="00667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D8FB1" w14:textId="77777777" w:rsidR="00667B81" w:rsidRDefault="000D044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37B1912" wp14:editId="747D8D12">
          <wp:simplePos x="0" y="0"/>
          <wp:positionH relativeFrom="page">
            <wp:posOffset>360045</wp:posOffset>
          </wp:positionH>
          <wp:positionV relativeFrom="paragraph">
            <wp:posOffset>-1836420</wp:posOffset>
          </wp:positionV>
          <wp:extent cx="6840000" cy="17568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ead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75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74495"/>
    <w:multiLevelType w:val="multilevel"/>
    <w:tmpl w:val="A2980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CE945AC"/>
    <w:multiLevelType w:val="hybridMultilevel"/>
    <w:tmpl w:val="2D34A2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443936">
    <w:abstractNumId w:val="0"/>
  </w:num>
  <w:num w:numId="2" w16cid:durableId="11465110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9DC"/>
    <w:rsid w:val="00006A04"/>
    <w:rsid w:val="00007AC0"/>
    <w:rsid w:val="00015B3E"/>
    <w:rsid w:val="00025A1F"/>
    <w:rsid w:val="00033947"/>
    <w:rsid w:val="00035D7D"/>
    <w:rsid w:val="000428F5"/>
    <w:rsid w:val="00050D8C"/>
    <w:rsid w:val="000D0440"/>
    <w:rsid w:val="000D60C3"/>
    <w:rsid w:val="000E710A"/>
    <w:rsid w:val="00103FF2"/>
    <w:rsid w:val="00142ACD"/>
    <w:rsid w:val="001750A1"/>
    <w:rsid w:val="001C13B6"/>
    <w:rsid w:val="001E00BE"/>
    <w:rsid w:val="001F617E"/>
    <w:rsid w:val="00204728"/>
    <w:rsid w:val="00221419"/>
    <w:rsid w:val="00224221"/>
    <w:rsid w:val="002404D0"/>
    <w:rsid w:val="00241DA4"/>
    <w:rsid w:val="00293739"/>
    <w:rsid w:val="00294125"/>
    <w:rsid w:val="002A4167"/>
    <w:rsid w:val="002E0678"/>
    <w:rsid w:val="003032C8"/>
    <w:rsid w:val="00307DA9"/>
    <w:rsid w:val="00344492"/>
    <w:rsid w:val="00346A87"/>
    <w:rsid w:val="003511EF"/>
    <w:rsid w:val="00355562"/>
    <w:rsid w:val="00356089"/>
    <w:rsid w:val="00376A77"/>
    <w:rsid w:val="003B19DC"/>
    <w:rsid w:val="003F0A41"/>
    <w:rsid w:val="00417CBD"/>
    <w:rsid w:val="0045325F"/>
    <w:rsid w:val="00484E11"/>
    <w:rsid w:val="004A1A68"/>
    <w:rsid w:val="004A294A"/>
    <w:rsid w:val="004A3B62"/>
    <w:rsid w:val="004C7E37"/>
    <w:rsid w:val="00530CFD"/>
    <w:rsid w:val="0055074F"/>
    <w:rsid w:val="005C542D"/>
    <w:rsid w:val="005E5CB5"/>
    <w:rsid w:val="006064E7"/>
    <w:rsid w:val="006179DD"/>
    <w:rsid w:val="00667B81"/>
    <w:rsid w:val="006B13A2"/>
    <w:rsid w:val="006B245A"/>
    <w:rsid w:val="007140F1"/>
    <w:rsid w:val="00755F68"/>
    <w:rsid w:val="007642FE"/>
    <w:rsid w:val="007721FF"/>
    <w:rsid w:val="0077546C"/>
    <w:rsid w:val="00791CCE"/>
    <w:rsid w:val="007A22BC"/>
    <w:rsid w:val="007A263E"/>
    <w:rsid w:val="007C0EC5"/>
    <w:rsid w:val="007E1724"/>
    <w:rsid w:val="007F2ACA"/>
    <w:rsid w:val="00806BCE"/>
    <w:rsid w:val="008121D3"/>
    <w:rsid w:val="00825E17"/>
    <w:rsid w:val="008260F6"/>
    <w:rsid w:val="00835D5A"/>
    <w:rsid w:val="008C3E52"/>
    <w:rsid w:val="00924367"/>
    <w:rsid w:val="00A14F2E"/>
    <w:rsid w:val="00A27AC7"/>
    <w:rsid w:val="00A3320E"/>
    <w:rsid w:val="00A335C9"/>
    <w:rsid w:val="00A64827"/>
    <w:rsid w:val="00A703B3"/>
    <w:rsid w:val="00A85506"/>
    <w:rsid w:val="00AB0AFB"/>
    <w:rsid w:val="00B92D45"/>
    <w:rsid w:val="00BB52BB"/>
    <w:rsid w:val="00BD56F4"/>
    <w:rsid w:val="00BE746B"/>
    <w:rsid w:val="00C2676D"/>
    <w:rsid w:val="00C92552"/>
    <w:rsid w:val="00CB6F70"/>
    <w:rsid w:val="00CC5909"/>
    <w:rsid w:val="00D1304E"/>
    <w:rsid w:val="00D33DA0"/>
    <w:rsid w:val="00D720EF"/>
    <w:rsid w:val="00D84D37"/>
    <w:rsid w:val="00DA35E8"/>
    <w:rsid w:val="00DA5EA1"/>
    <w:rsid w:val="00DE6CF6"/>
    <w:rsid w:val="00E3223A"/>
    <w:rsid w:val="00E61E7D"/>
    <w:rsid w:val="00EE102B"/>
    <w:rsid w:val="00F51672"/>
    <w:rsid w:val="00FA359B"/>
    <w:rsid w:val="00FA4573"/>
    <w:rsid w:val="00FC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71C6BE"/>
  <w15:docId w15:val="{E62FC611-97C0-4AA9-A5E5-F11F2D1F4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7B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7B81"/>
  </w:style>
  <w:style w:type="paragraph" w:styleId="Footer">
    <w:name w:val="footer"/>
    <w:basedOn w:val="Normal"/>
    <w:link w:val="FooterChar"/>
    <w:uiPriority w:val="99"/>
    <w:unhideWhenUsed/>
    <w:rsid w:val="00667B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B81"/>
  </w:style>
  <w:style w:type="paragraph" w:styleId="BalloonText">
    <w:name w:val="Balloon Text"/>
    <w:basedOn w:val="Normal"/>
    <w:link w:val="BalloonTextChar"/>
    <w:uiPriority w:val="99"/>
    <w:semiHidden/>
    <w:unhideWhenUsed/>
    <w:rsid w:val="00241D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DA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15B3E"/>
  </w:style>
  <w:style w:type="paragraph" w:styleId="ListParagraph">
    <w:name w:val="List Paragraph"/>
    <w:basedOn w:val="Normal"/>
    <w:uiPriority w:val="34"/>
    <w:qFormat/>
    <w:rsid w:val="007721FF"/>
    <w:pPr>
      <w:spacing w:after="200"/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17C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e\AppData\Local\Temp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Letterhead.dotx</Template>
  <TotalTime>14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Dee</dc:creator>
  <cp:lastModifiedBy>Dierdre Morley</cp:lastModifiedBy>
  <cp:revision>3</cp:revision>
  <cp:lastPrinted>2022-04-30T10:48:00Z</cp:lastPrinted>
  <dcterms:created xsi:type="dcterms:W3CDTF">2025-09-10T21:18:00Z</dcterms:created>
  <dcterms:modified xsi:type="dcterms:W3CDTF">2025-09-10T21:29:00Z</dcterms:modified>
</cp:coreProperties>
</file>